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93" w:rsidRDefault="00253793" w:rsidP="0013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253793" w:rsidRDefault="00253793" w:rsidP="0013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253793" w:rsidRPr="00135015" w:rsidRDefault="00253793" w:rsidP="0013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35015">
        <w:rPr>
          <w:rFonts w:ascii="Times New Roman" w:hAnsi="Times New Roman"/>
          <w:bCs/>
          <w:sz w:val="24"/>
          <w:szCs w:val="24"/>
          <w:lang w:eastAsia="ru-RU"/>
        </w:rPr>
        <w:t xml:space="preserve">Проект № </w:t>
      </w:r>
      <w:r>
        <w:rPr>
          <w:rFonts w:ascii="Times New Roman" w:hAnsi="Times New Roman"/>
          <w:bCs/>
          <w:sz w:val="24"/>
          <w:szCs w:val="24"/>
          <w:lang w:eastAsia="ru-RU"/>
        </w:rPr>
        <w:t>126</w:t>
      </w:r>
      <w:r w:rsidRPr="00135015">
        <w:rPr>
          <w:rFonts w:ascii="Times New Roman" w:hAnsi="Times New Roman"/>
          <w:bCs/>
          <w:sz w:val="24"/>
          <w:szCs w:val="24"/>
          <w:lang w:eastAsia="ru-RU"/>
        </w:rPr>
        <w:t>-пр</w:t>
      </w:r>
    </w:p>
    <w:p w:rsidR="00253793" w:rsidRPr="00D3055B" w:rsidRDefault="00253793" w:rsidP="0013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53793" w:rsidRPr="00135015" w:rsidRDefault="00253793" w:rsidP="00D3055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hAnsi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253793" w:rsidRPr="00135015" w:rsidRDefault="00253793" w:rsidP="0013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 утверждении Дополнительного соглашения к Договору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Российской Федерации от 5 июня 2014 года</w:t>
      </w:r>
    </w:p>
    <w:p w:rsidR="00253793" w:rsidRPr="00135015" w:rsidRDefault="00253793" w:rsidP="00D3055B">
      <w:pPr>
        <w:widowControl w:val="0"/>
        <w:autoSpaceDE w:val="0"/>
        <w:autoSpaceDN w:val="0"/>
        <w:adjustRightInd w:val="0"/>
        <w:spacing w:before="800" w:after="4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 xml:space="preserve">Для принятия в первом чтении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35015">
        <w:rPr>
          <w:rFonts w:ascii="Times New Roman" w:hAnsi="Times New Roman"/>
          <w:sz w:val="24"/>
          <w:szCs w:val="24"/>
          <w:lang w:eastAsia="ru-RU"/>
        </w:rPr>
        <w:t xml:space="preserve">       «____» ___________ 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1350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253793" w:rsidRPr="00135015" w:rsidRDefault="00253793" w:rsidP="00135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35015">
        <w:rPr>
          <w:rFonts w:ascii="Times New Roman" w:hAnsi="Times New Roman"/>
          <w:b/>
          <w:sz w:val="24"/>
          <w:szCs w:val="24"/>
          <w:lang w:eastAsia="ru-RU"/>
        </w:rPr>
        <w:t xml:space="preserve">Статья 1 </w:t>
      </w:r>
    </w:p>
    <w:p w:rsidR="00253793" w:rsidRPr="00135015" w:rsidRDefault="00253793" w:rsidP="0013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53793" w:rsidRDefault="00253793" w:rsidP="0013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прилагаемое Дополнительное соглашение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253793" w:rsidRPr="00135015" w:rsidRDefault="00253793" w:rsidP="001350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793" w:rsidRPr="00135015" w:rsidRDefault="00253793" w:rsidP="00135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35015">
        <w:rPr>
          <w:rFonts w:ascii="Times New Roman" w:hAnsi="Times New Roman"/>
          <w:b/>
          <w:sz w:val="24"/>
          <w:szCs w:val="24"/>
        </w:rPr>
        <w:t>Статья 2</w:t>
      </w:r>
    </w:p>
    <w:p w:rsidR="00253793" w:rsidRPr="00135015" w:rsidRDefault="00253793" w:rsidP="00135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53793" w:rsidRPr="00135015" w:rsidRDefault="00253793" w:rsidP="00D3055B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015">
        <w:rPr>
          <w:rFonts w:ascii="Times New Roman" w:hAnsi="Times New Roman"/>
          <w:bCs/>
          <w:sz w:val="24"/>
          <w:szCs w:val="24"/>
          <w:lang w:eastAsia="ru-RU"/>
        </w:rPr>
        <w:t xml:space="preserve">Настоящий закон вступает в силу </w:t>
      </w:r>
      <w:r w:rsidRPr="00135015">
        <w:rPr>
          <w:rFonts w:ascii="Times New Roman" w:hAnsi="Times New Roman"/>
          <w:sz w:val="24"/>
          <w:szCs w:val="24"/>
        </w:rPr>
        <w:t>со дня его официального опубликования.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6"/>
        <w:gridCol w:w="4961"/>
      </w:tblGrid>
      <w:tr w:rsidR="00253793" w:rsidRPr="00215C54" w:rsidTr="00135015">
        <w:trPr>
          <w:trHeight w:val="828"/>
        </w:trPr>
        <w:tc>
          <w:tcPr>
            <w:tcW w:w="4786" w:type="dxa"/>
          </w:tcPr>
          <w:p w:rsidR="00253793" w:rsidRPr="00135015" w:rsidRDefault="00253793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253793" w:rsidRPr="00135015" w:rsidRDefault="00253793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253793" w:rsidRPr="00135015" w:rsidRDefault="00253793" w:rsidP="00D3055B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А.И. Лутовинов</w:t>
            </w:r>
          </w:p>
        </w:tc>
        <w:tc>
          <w:tcPr>
            <w:tcW w:w="4961" w:type="dxa"/>
          </w:tcPr>
          <w:p w:rsidR="00253793" w:rsidRPr="00135015" w:rsidRDefault="00253793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Губернатор</w:t>
            </w:r>
          </w:p>
          <w:p w:rsidR="00253793" w:rsidRPr="00135015" w:rsidRDefault="00253793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253793" w:rsidRPr="00135015" w:rsidRDefault="00253793" w:rsidP="00135015">
            <w:pPr>
              <w:widowControl w:val="0"/>
              <w:tabs>
                <w:tab w:val="left" w:pos="4286"/>
              </w:tabs>
              <w:autoSpaceDE w:val="0"/>
              <w:autoSpaceDN w:val="0"/>
              <w:adjustRightInd w:val="0"/>
              <w:spacing w:before="1000" w:after="0" w:line="240" w:lineRule="auto"/>
              <w:ind w:righ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01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А.В. Цыбульский</w:t>
            </w:r>
          </w:p>
        </w:tc>
      </w:tr>
    </w:tbl>
    <w:p w:rsidR="00253793" w:rsidRPr="00135015" w:rsidRDefault="00253793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253793" w:rsidRPr="00135015" w:rsidRDefault="00253793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«____» _____________ 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1350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253793" w:rsidRDefault="00253793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015">
        <w:rPr>
          <w:rFonts w:ascii="Times New Roman" w:hAnsi="Times New Roman"/>
          <w:sz w:val="24"/>
          <w:szCs w:val="24"/>
          <w:lang w:eastAsia="ru-RU"/>
        </w:rPr>
        <w:t>№</w:t>
      </w:r>
      <w:r w:rsidRPr="0013501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35015">
        <w:rPr>
          <w:rFonts w:ascii="Times New Roman" w:hAnsi="Times New Roman"/>
          <w:sz w:val="24"/>
          <w:szCs w:val="24"/>
          <w:lang w:eastAsia="ru-RU"/>
        </w:rPr>
        <w:t>___-оз</w:t>
      </w:r>
    </w:p>
    <w:p w:rsidR="00253793" w:rsidRPr="00715F80" w:rsidRDefault="00253793">
      <w:pPr>
        <w:rPr>
          <w:rFonts w:ascii="Times New Roman" w:hAnsi="Times New Roman"/>
          <w:sz w:val="24"/>
          <w:szCs w:val="24"/>
          <w:lang w:val="en-US" w:eastAsia="ru-RU"/>
        </w:rPr>
      </w:pPr>
    </w:p>
    <w:sectPr w:rsidR="00253793" w:rsidRPr="00715F80" w:rsidSect="000C6FA3">
      <w:footerReference w:type="default" r:id="rId7"/>
      <w:pgSz w:w="11906" w:h="16838"/>
      <w:pgMar w:top="567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793" w:rsidRDefault="00253793">
      <w:pPr>
        <w:spacing w:after="0" w:line="240" w:lineRule="auto"/>
      </w:pPr>
      <w:r>
        <w:separator/>
      </w:r>
    </w:p>
  </w:endnote>
  <w:endnote w:type="continuationSeparator" w:id="0">
    <w:p w:rsidR="00253793" w:rsidRDefault="0025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93" w:rsidRDefault="00253793">
    <w:pPr>
      <w:pStyle w:val="Footer"/>
      <w:jc w:val="center"/>
    </w:pPr>
    <w:r w:rsidRPr="005A7A9E">
      <w:rPr>
        <w:rFonts w:ascii="Times New Roman" w:hAnsi="Times New Roman"/>
      </w:rPr>
      <w:fldChar w:fldCharType="begin"/>
    </w:r>
    <w:r w:rsidRPr="005A7A9E">
      <w:rPr>
        <w:rFonts w:ascii="Times New Roman" w:hAnsi="Times New Roman"/>
      </w:rPr>
      <w:instrText xml:space="preserve"> PAGE   \* MERGEFORMAT </w:instrText>
    </w:r>
    <w:r w:rsidRPr="005A7A9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5A7A9E">
      <w:rPr>
        <w:rFonts w:ascii="Times New Roman" w:hAnsi="Times New Roman"/>
      </w:rPr>
      <w:fldChar w:fldCharType="end"/>
    </w:r>
  </w:p>
  <w:p w:rsidR="00253793" w:rsidRDefault="002537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793" w:rsidRDefault="00253793">
      <w:pPr>
        <w:spacing w:after="0" w:line="240" w:lineRule="auto"/>
      </w:pPr>
      <w:r>
        <w:separator/>
      </w:r>
    </w:p>
  </w:footnote>
  <w:footnote w:type="continuationSeparator" w:id="0">
    <w:p w:rsidR="00253793" w:rsidRDefault="00253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044"/>
    <w:multiLevelType w:val="hybridMultilevel"/>
    <w:tmpl w:val="8D961FC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15"/>
    <w:rsid w:val="000B05DB"/>
    <w:rsid w:val="000B365C"/>
    <w:rsid w:val="000C6FA3"/>
    <w:rsid w:val="00135015"/>
    <w:rsid w:val="001D0058"/>
    <w:rsid w:val="00215C54"/>
    <w:rsid w:val="00253793"/>
    <w:rsid w:val="003E5F13"/>
    <w:rsid w:val="0048795E"/>
    <w:rsid w:val="004A7203"/>
    <w:rsid w:val="004A7287"/>
    <w:rsid w:val="00516854"/>
    <w:rsid w:val="005A7A9E"/>
    <w:rsid w:val="006B2CAC"/>
    <w:rsid w:val="006B4DFD"/>
    <w:rsid w:val="00715F80"/>
    <w:rsid w:val="007B67C4"/>
    <w:rsid w:val="00835E70"/>
    <w:rsid w:val="00907593"/>
    <w:rsid w:val="00B22632"/>
    <w:rsid w:val="00B43E34"/>
    <w:rsid w:val="00C05F0F"/>
    <w:rsid w:val="00CD1FB0"/>
    <w:rsid w:val="00CE7F0E"/>
    <w:rsid w:val="00D3055B"/>
    <w:rsid w:val="00D64563"/>
    <w:rsid w:val="00DD4370"/>
    <w:rsid w:val="00DF5E5A"/>
    <w:rsid w:val="00E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5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01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0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6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5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5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158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126-пр</dc:title>
  <dc:subject/>
  <dc:creator>Осколкова Валерия Владимировна</dc:creator>
  <cp:keywords/>
  <dc:description/>
  <cp:lastModifiedBy>user</cp:lastModifiedBy>
  <cp:revision>2</cp:revision>
  <cp:lastPrinted>2019-10-03T14:00:00Z</cp:lastPrinted>
  <dcterms:created xsi:type="dcterms:W3CDTF">2019-10-07T12:47:00Z</dcterms:created>
  <dcterms:modified xsi:type="dcterms:W3CDTF">2019-10-07T12:47:00Z</dcterms:modified>
</cp:coreProperties>
</file>